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sdt>
      <w:sdtPr>
        <w:id w:val="254023022"/>
        <w:placeholder>
          <w:docPart w:val="4A46FA5A16294015975DD26C4E43EED4"/>
        </w:placeholder>
        <w15:appearance w15:val="hidden"/>
      </w:sdtPr>
      <w:sdtEndPr/>
      <w:sdtContent>
        <w:p w:rsidR="001C6347" w:rsidRDefault="009D4A44">
          <w:pPr>
            <w:pStyle w:val="Companyname"/>
          </w:pPr>
          <w:r>
            <w:t>Goal Planning Worksheet</w:t>
          </w:r>
        </w:p>
      </w:sdtContent>
    </w:sdt>
    <w:p w:rsidR="001C6347" w:rsidRDefault="009D4A44">
      <w:pPr>
        <w:pStyle w:val="Heading2"/>
      </w:pPr>
      <w:r>
        <w:t>SMART Goals</w:t>
      </w: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Contact information"/>
      </w:tblPr>
      <w:tblGrid>
        <w:gridCol w:w="2880"/>
        <w:gridCol w:w="2520"/>
        <w:gridCol w:w="1710"/>
        <w:gridCol w:w="3690"/>
      </w:tblGrid>
      <w:tr w:rsidR="001C6347" w:rsidTr="009D4A44">
        <w:tc>
          <w:tcPr>
            <w:tcW w:w="2880" w:type="dxa"/>
          </w:tcPr>
          <w:p w:rsidR="009D4A44" w:rsidRPr="009D4A44" w:rsidRDefault="009D4A44" w:rsidP="009D4A44">
            <w:pPr>
              <w:pStyle w:val="Heading3"/>
              <w:outlineLvl w:val="2"/>
            </w:pPr>
            <w:r>
              <w:t xml:space="preserve">Specific         </w:t>
            </w:r>
          </w:p>
        </w:tc>
        <w:tc>
          <w:tcPr>
            <w:tcW w:w="2520" w:type="dxa"/>
          </w:tcPr>
          <w:p w:rsidR="001C6347" w:rsidRDefault="002453FF">
            <w:r>
              <w:t>What will you achieve?</w:t>
            </w:r>
          </w:p>
        </w:tc>
        <w:tc>
          <w:tcPr>
            <w:tcW w:w="1710" w:type="dxa"/>
          </w:tcPr>
          <w:p w:rsidR="001C6347" w:rsidRDefault="001C6347">
            <w:pPr>
              <w:pStyle w:val="Heading3"/>
              <w:outlineLvl w:val="2"/>
            </w:pPr>
          </w:p>
        </w:tc>
        <w:tc>
          <w:tcPr>
            <w:tcW w:w="3690" w:type="dxa"/>
          </w:tcPr>
          <w:p w:rsidR="001C6347" w:rsidRDefault="001C6347"/>
        </w:tc>
      </w:tr>
      <w:tr w:rsidR="001C6347" w:rsidTr="009D4A44">
        <w:tc>
          <w:tcPr>
            <w:tcW w:w="2880" w:type="dxa"/>
          </w:tcPr>
          <w:p w:rsidR="001C6347" w:rsidRDefault="009D4A44">
            <w:pPr>
              <w:pStyle w:val="Heading3"/>
              <w:outlineLvl w:val="2"/>
            </w:pPr>
            <w:r>
              <w:t>Measurable</w:t>
            </w:r>
          </w:p>
        </w:tc>
        <w:tc>
          <w:tcPr>
            <w:tcW w:w="2520" w:type="dxa"/>
          </w:tcPr>
          <w:p w:rsidR="001C6347" w:rsidRDefault="002453FF">
            <w:r>
              <w:t>How wi</w:t>
            </w:r>
            <w:r w:rsidR="005107E3">
              <w:t>ll you measure it</w:t>
            </w:r>
            <w:r>
              <w:t>?</w:t>
            </w:r>
          </w:p>
        </w:tc>
        <w:tc>
          <w:tcPr>
            <w:tcW w:w="1710" w:type="dxa"/>
          </w:tcPr>
          <w:p w:rsidR="001C6347" w:rsidRDefault="001C6347">
            <w:pPr>
              <w:pStyle w:val="Heading3"/>
              <w:outlineLvl w:val="2"/>
            </w:pPr>
          </w:p>
        </w:tc>
        <w:tc>
          <w:tcPr>
            <w:tcW w:w="3690" w:type="dxa"/>
          </w:tcPr>
          <w:p w:rsidR="001C6347" w:rsidRDefault="001C6347"/>
        </w:tc>
      </w:tr>
      <w:tr w:rsidR="009D4A44" w:rsidTr="009D4A44">
        <w:tc>
          <w:tcPr>
            <w:tcW w:w="2880" w:type="dxa"/>
          </w:tcPr>
          <w:p w:rsidR="009D4A44" w:rsidRPr="009D4A44" w:rsidRDefault="009D4A44" w:rsidP="009D4A44">
            <w:pPr>
              <w:pStyle w:val="Heading3"/>
              <w:outlineLvl w:val="2"/>
            </w:pPr>
            <w:r>
              <w:t>Actionable</w:t>
            </w:r>
          </w:p>
        </w:tc>
        <w:tc>
          <w:tcPr>
            <w:tcW w:w="2520" w:type="dxa"/>
          </w:tcPr>
          <w:p w:rsidR="009D4A44" w:rsidRDefault="002453FF">
            <w:r>
              <w:t>Does it begin with a verb?</w:t>
            </w:r>
          </w:p>
        </w:tc>
        <w:tc>
          <w:tcPr>
            <w:tcW w:w="1710" w:type="dxa"/>
          </w:tcPr>
          <w:p w:rsidR="009D4A44" w:rsidRDefault="009D4A44">
            <w:pPr>
              <w:pStyle w:val="Heading3"/>
              <w:outlineLvl w:val="2"/>
            </w:pPr>
          </w:p>
        </w:tc>
        <w:tc>
          <w:tcPr>
            <w:tcW w:w="3690" w:type="dxa"/>
          </w:tcPr>
          <w:p w:rsidR="009D4A44" w:rsidRDefault="009D4A44"/>
        </w:tc>
      </w:tr>
      <w:tr w:rsidR="009D4A44" w:rsidTr="009D4A44">
        <w:tc>
          <w:tcPr>
            <w:tcW w:w="2880" w:type="dxa"/>
          </w:tcPr>
          <w:p w:rsidR="009D4A44" w:rsidRDefault="009D4A44" w:rsidP="009D4A44">
            <w:pPr>
              <w:pStyle w:val="Heading3"/>
              <w:outlineLvl w:val="2"/>
            </w:pPr>
            <w:r>
              <w:t>Relevant</w:t>
            </w:r>
          </w:p>
        </w:tc>
        <w:tc>
          <w:tcPr>
            <w:tcW w:w="2520" w:type="dxa"/>
          </w:tcPr>
          <w:p w:rsidR="009D4A44" w:rsidRDefault="005107E3">
            <w:r>
              <w:t>Why does it matter?</w:t>
            </w:r>
          </w:p>
        </w:tc>
        <w:tc>
          <w:tcPr>
            <w:tcW w:w="1710" w:type="dxa"/>
          </w:tcPr>
          <w:p w:rsidR="009D4A44" w:rsidRDefault="009D4A44">
            <w:pPr>
              <w:pStyle w:val="Heading3"/>
              <w:outlineLvl w:val="2"/>
            </w:pPr>
          </w:p>
        </w:tc>
        <w:tc>
          <w:tcPr>
            <w:tcW w:w="3690" w:type="dxa"/>
          </w:tcPr>
          <w:p w:rsidR="009D4A44" w:rsidRDefault="009D4A44"/>
        </w:tc>
      </w:tr>
      <w:tr w:rsidR="001C6347" w:rsidTr="009D4A44">
        <w:tc>
          <w:tcPr>
            <w:tcW w:w="2880" w:type="dxa"/>
          </w:tcPr>
          <w:p w:rsidR="001C6347" w:rsidRDefault="009D4A44">
            <w:pPr>
              <w:pStyle w:val="Heading3"/>
              <w:outlineLvl w:val="2"/>
            </w:pPr>
            <w:r>
              <w:t>Time-Bound</w:t>
            </w:r>
          </w:p>
        </w:tc>
        <w:tc>
          <w:tcPr>
            <w:tcW w:w="2520" w:type="dxa"/>
          </w:tcPr>
          <w:p w:rsidR="001C6347" w:rsidRDefault="005107E3">
            <w:r>
              <w:t>When will you do it?</w:t>
            </w:r>
          </w:p>
        </w:tc>
        <w:tc>
          <w:tcPr>
            <w:tcW w:w="1710" w:type="dxa"/>
          </w:tcPr>
          <w:p w:rsidR="001C6347" w:rsidRDefault="001C6347">
            <w:pPr>
              <w:pStyle w:val="Heading3"/>
              <w:outlineLvl w:val="2"/>
            </w:pPr>
          </w:p>
        </w:tc>
        <w:tc>
          <w:tcPr>
            <w:tcW w:w="3690" w:type="dxa"/>
          </w:tcPr>
          <w:p w:rsidR="009D4A44" w:rsidRDefault="009D4A44"/>
        </w:tc>
      </w:tr>
    </w:tbl>
    <w:p w:rsidR="002453FF" w:rsidRDefault="002453FF" w:rsidP="002453FF">
      <w:pPr>
        <w:pStyle w:val="Heading2"/>
      </w:pPr>
      <w:r>
        <w:t>Goal:</w:t>
      </w:r>
    </w:p>
    <w:p w:rsidR="005107E3" w:rsidRPr="005107E3" w:rsidRDefault="005107E3" w:rsidP="005107E3">
      <w:r>
        <w:t>Motivation:</w:t>
      </w: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Short-term action items"/>
      </w:tblPr>
      <w:tblGrid>
        <w:gridCol w:w="6300"/>
        <w:gridCol w:w="2070"/>
        <w:gridCol w:w="2430"/>
      </w:tblGrid>
      <w:tr w:rsidR="001C6347" w:rsidTr="001C6347">
        <w:tc>
          <w:tcPr>
            <w:tcW w:w="6300" w:type="dxa"/>
          </w:tcPr>
          <w:p w:rsidR="001C6347" w:rsidRDefault="005107E3">
            <w:pPr>
              <w:pStyle w:val="Heading3"/>
              <w:outlineLvl w:val="2"/>
            </w:pPr>
            <w:r>
              <w:t xml:space="preserve"> </w:t>
            </w:r>
            <w:r w:rsidR="005A57AA">
              <w:t xml:space="preserve"> </w:t>
            </w:r>
            <w:r w:rsidR="00905C91">
              <w:t>A</w:t>
            </w:r>
            <w:r w:rsidR="00905C91">
              <w:t>ction item</w:t>
            </w:r>
          </w:p>
        </w:tc>
        <w:tc>
          <w:tcPr>
            <w:tcW w:w="2070" w:type="dxa"/>
          </w:tcPr>
          <w:p w:rsidR="001C6347" w:rsidRDefault="00905C91">
            <w:pPr>
              <w:pStyle w:val="Heading3"/>
              <w:outlineLvl w:val="2"/>
            </w:pPr>
            <w:r>
              <w:t>Due date</w:t>
            </w:r>
          </w:p>
        </w:tc>
        <w:tc>
          <w:tcPr>
            <w:tcW w:w="2430" w:type="dxa"/>
          </w:tcPr>
          <w:p w:rsidR="001C6347" w:rsidRDefault="00905C91">
            <w:pPr>
              <w:pStyle w:val="Heading3"/>
              <w:outlineLvl w:val="2"/>
            </w:pPr>
            <w:r>
              <w:t>Status</w:t>
            </w:r>
          </w:p>
        </w:tc>
      </w:tr>
      <w:tr w:rsidR="001C6347" w:rsidTr="001C6347">
        <w:tc>
          <w:tcPr>
            <w:tcW w:w="6300" w:type="dxa"/>
          </w:tcPr>
          <w:p w:rsidR="001C6347" w:rsidRDefault="001C6347">
            <w:bookmarkStart w:id="0" w:name="_GoBack"/>
            <w:bookmarkEnd w:id="0"/>
          </w:p>
        </w:tc>
        <w:sdt>
          <w:sdtPr>
            <w:id w:val="-164634882"/>
            <w:placeholder>
              <w:docPart w:val="C5ED01E5C3724E679AAAFA51EEF080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</w:tcPr>
              <w:p w:rsidR="001C6347" w:rsidRDefault="00905C91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1C6347" w:rsidRDefault="001C6347"/>
        </w:tc>
      </w:tr>
      <w:tr w:rsidR="001C6347" w:rsidTr="001C6347">
        <w:tc>
          <w:tcPr>
            <w:tcW w:w="6300" w:type="dxa"/>
          </w:tcPr>
          <w:p w:rsidR="001C6347" w:rsidRDefault="001C6347"/>
        </w:tc>
        <w:sdt>
          <w:sdtPr>
            <w:id w:val="593360502"/>
            <w:placeholder>
              <w:docPart w:val="C5ED01E5C3724E679AAAFA51EEF080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</w:tcPr>
              <w:p w:rsidR="001C6347" w:rsidRDefault="00905C91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1C6347" w:rsidRDefault="001C6347"/>
        </w:tc>
      </w:tr>
      <w:tr w:rsidR="001C6347" w:rsidTr="001C6347">
        <w:tc>
          <w:tcPr>
            <w:tcW w:w="6300" w:type="dxa"/>
          </w:tcPr>
          <w:p w:rsidR="001C6347" w:rsidRDefault="001C6347"/>
        </w:tc>
        <w:sdt>
          <w:sdtPr>
            <w:id w:val="-2051912699"/>
            <w:placeholder>
              <w:docPart w:val="C5ED01E5C3724E679AAAFA51EEF080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</w:tcPr>
              <w:p w:rsidR="001C6347" w:rsidRDefault="00905C91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1C6347" w:rsidRDefault="001C6347"/>
        </w:tc>
      </w:tr>
    </w:tbl>
    <w:p w:rsidR="001C6347" w:rsidRDefault="002453FF">
      <w:pPr>
        <w:pStyle w:val="Heading2"/>
      </w:pPr>
      <w:r>
        <w:t>Goal:</w:t>
      </w:r>
    </w:p>
    <w:p w:rsidR="005107E3" w:rsidRPr="005107E3" w:rsidRDefault="005107E3" w:rsidP="005107E3">
      <w:r>
        <w:t>Motivation:</w:t>
      </w:r>
    </w:p>
    <w:tbl>
      <w:tblPr>
        <w:tblStyle w:val="ListTable2"/>
        <w:tblW w:w="5000" w:type="pct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600" w:firstRow="0" w:lastRow="0" w:firstColumn="0" w:lastColumn="0" w:noHBand="1" w:noVBand="1"/>
        <w:tblDescription w:val="Long-term goals"/>
      </w:tblPr>
      <w:tblGrid>
        <w:gridCol w:w="6300"/>
        <w:gridCol w:w="2070"/>
        <w:gridCol w:w="2430"/>
      </w:tblGrid>
      <w:tr w:rsidR="001C6347" w:rsidTr="001C6347">
        <w:tc>
          <w:tcPr>
            <w:tcW w:w="6300" w:type="dxa"/>
          </w:tcPr>
          <w:p w:rsidR="001C6347" w:rsidRDefault="005107E3">
            <w:pPr>
              <w:pStyle w:val="Heading3"/>
              <w:outlineLvl w:val="2"/>
            </w:pPr>
            <w:r>
              <w:t xml:space="preserve"> </w:t>
            </w:r>
            <w:r w:rsidR="005A57AA">
              <w:t xml:space="preserve"> </w:t>
            </w:r>
            <w:r w:rsidR="002453FF">
              <w:t>Action item</w:t>
            </w:r>
          </w:p>
        </w:tc>
        <w:tc>
          <w:tcPr>
            <w:tcW w:w="2070" w:type="dxa"/>
          </w:tcPr>
          <w:p w:rsidR="001C6347" w:rsidRDefault="00905C91">
            <w:pPr>
              <w:pStyle w:val="Heading3"/>
              <w:outlineLvl w:val="2"/>
            </w:pPr>
            <w:r>
              <w:t>Due date</w:t>
            </w:r>
          </w:p>
        </w:tc>
        <w:tc>
          <w:tcPr>
            <w:tcW w:w="2430" w:type="dxa"/>
          </w:tcPr>
          <w:p w:rsidR="001C6347" w:rsidRDefault="002453FF">
            <w:pPr>
              <w:pStyle w:val="Heading3"/>
              <w:outlineLvl w:val="2"/>
            </w:pPr>
            <w:r>
              <w:t>Status</w:t>
            </w:r>
          </w:p>
        </w:tc>
      </w:tr>
      <w:tr w:rsidR="001C6347" w:rsidTr="001C6347">
        <w:tc>
          <w:tcPr>
            <w:tcW w:w="6300" w:type="dxa"/>
          </w:tcPr>
          <w:p w:rsidR="001C6347" w:rsidRDefault="001C6347"/>
        </w:tc>
        <w:sdt>
          <w:sdtPr>
            <w:id w:val="-1273777933"/>
            <w:placeholder>
              <w:docPart w:val="C5ED01E5C3724E679AAAFA51EEF080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</w:tcPr>
              <w:p w:rsidR="001C6347" w:rsidRDefault="00905C91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1C6347" w:rsidRDefault="001C6347"/>
        </w:tc>
      </w:tr>
      <w:tr w:rsidR="001C6347" w:rsidTr="001C6347">
        <w:tc>
          <w:tcPr>
            <w:tcW w:w="6300" w:type="dxa"/>
          </w:tcPr>
          <w:p w:rsidR="001C6347" w:rsidRDefault="001C6347"/>
        </w:tc>
        <w:sdt>
          <w:sdtPr>
            <w:id w:val="-860822689"/>
            <w:placeholder>
              <w:docPart w:val="C5ED01E5C3724E679AAAFA51EEF080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</w:tcPr>
              <w:p w:rsidR="001C6347" w:rsidRDefault="00905C91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1C6347" w:rsidRDefault="001C6347"/>
        </w:tc>
      </w:tr>
      <w:tr w:rsidR="001C6347" w:rsidTr="001C6347">
        <w:tc>
          <w:tcPr>
            <w:tcW w:w="6300" w:type="dxa"/>
          </w:tcPr>
          <w:p w:rsidR="001C6347" w:rsidRDefault="001C6347"/>
        </w:tc>
        <w:sdt>
          <w:sdtPr>
            <w:id w:val="803267303"/>
            <w:placeholder>
              <w:docPart w:val="C5ED01E5C3724E679AAAFA51EEF08075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070" w:type="dxa"/>
              </w:tcPr>
              <w:p w:rsidR="001C6347" w:rsidRDefault="00905C91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1C6347" w:rsidRDefault="001C6347"/>
        </w:tc>
      </w:tr>
    </w:tbl>
    <w:p w:rsidR="001C6347" w:rsidRDefault="002453FF">
      <w:pPr>
        <w:pStyle w:val="Heading2"/>
      </w:pPr>
      <w:r>
        <w:t>Goal:</w:t>
      </w:r>
    </w:p>
    <w:p w:rsidR="005107E3" w:rsidRPr="005107E3" w:rsidRDefault="005107E3" w:rsidP="005107E3">
      <w:r>
        <w:t>Motivation:</w:t>
      </w:r>
    </w:p>
    <w:tbl>
      <w:tblPr>
        <w:tblStyle w:val="ListTable2"/>
        <w:tblW w:w="5000" w:type="pct"/>
        <w:tblLayout w:type="fixed"/>
        <w:tblLook w:val="04A0" w:firstRow="1" w:lastRow="0" w:firstColumn="1" w:lastColumn="0" w:noHBand="0" w:noVBand="1"/>
      </w:tblPr>
      <w:tblGrid>
        <w:gridCol w:w="6300"/>
        <w:gridCol w:w="2070"/>
        <w:gridCol w:w="2430"/>
      </w:tblGrid>
      <w:tr w:rsidR="002453FF" w:rsidTr="002453F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:rsidR="002453FF" w:rsidRPr="002453FF" w:rsidRDefault="002453FF" w:rsidP="00710E34">
            <w:pPr>
              <w:pStyle w:val="Heading3"/>
              <w:outlineLvl w:val="2"/>
              <w:rPr>
                <w:b w:val="0"/>
              </w:rPr>
            </w:pPr>
            <w:r w:rsidRPr="002453FF">
              <w:rPr>
                <w:b w:val="0"/>
              </w:rPr>
              <w:t>Action item</w:t>
            </w:r>
          </w:p>
        </w:tc>
        <w:tc>
          <w:tcPr>
            <w:tcW w:w="2070" w:type="dxa"/>
          </w:tcPr>
          <w:p w:rsidR="002453FF" w:rsidRPr="002453FF" w:rsidRDefault="002453FF" w:rsidP="00710E3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453FF">
              <w:rPr>
                <w:b w:val="0"/>
              </w:rPr>
              <w:t>Due date</w:t>
            </w:r>
          </w:p>
        </w:tc>
        <w:tc>
          <w:tcPr>
            <w:tcW w:w="2430" w:type="dxa"/>
          </w:tcPr>
          <w:p w:rsidR="002453FF" w:rsidRPr="002453FF" w:rsidRDefault="002453FF" w:rsidP="00710E3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453FF">
              <w:rPr>
                <w:b w:val="0"/>
              </w:rPr>
              <w:t>Status</w:t>
            </w:r>
          </w:p>
        </w:tc>
      </w:tr>
      <w:tr w:rsidR="002453FF" w:rsidTr="00710E34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c>
          <w:tcPr>
            <w:tcW w:w="6300" w:type="dxa"/>
          </w:tcPr>
          <w:p w:rsidR="002453FF" w:rsidRDefault="002453FF" w:rsidP="00710E34"/>
        </w:tc>
        <w:sdt>
          <w:sdtPr>
            <w:id w:val="-829755849"/>
            <w:placeholder>
              <w:docPart w:val="33A617D67D29446F9801D3C54773434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0" w:type="dxa"/>
              </w:tcPr>
              <w:p w:rsidR="002453FF" w:rsidRDefault="002453FF" w:rsidP="00710E34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2453FF" w:rsidRDefault="002453FF" w:rsidP="00710E34"/>
        </w:tc>
      </w:tr>
      <w:tr w:rsidR="002453FF" w:rsidTr="00710E34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c>
          <w:tcPr>
            <w:tcW w:w="6300" w:type="dxa"/>
          </w:tcPr>
          <w:p w:rsidR="002453FF" w:rsidRDefault="002453FF" w:rsidP="00710E34"/>
        </w:tc>
        <w:sdt>
          <w:sdtPr>
            <w:id w:val="245319343"/>
            <w:placeholder>
              <w:docPart w:val="FF816AADE65A402EBBF0679B78E109FD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0" w:type="dxa"/>
              </w:tcPr>
              <w:p w:rsidR="002453FF" w:rsidRDefault="002453FF" w:rsidP="00710E34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2453FF" w:rsidRDefault="002453FF" w:rsidP="00710E34"/>
        </w:tc>
      </w:tr>
      <w:tr w:rsidR="005107E3" w:rsidTr="00710E34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c>
          <w:tcPr>
            <w:tcW w:w="6300" w:type="dxa"/>
          </w:tcPr>
          <w:p w:rsidR="005107E3" w:rsidRDefault="005107E3" w:rsidP="00710E34"/>
        </w:tc>
        <w:sdt>
          <w:sdtPr>
            <w:id w:val="1328946501"/>
            <w:placeholder>
              <w:docPart w:val="5713DCA55FE649C49E03534CA9686C4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0" w:type="dxa"/>
              </w:tcPr>
              <w:p w:rsidR="005107E3" w:rsidRDefault="005107E3" w:rsidP="00710E34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5107E3" w:rsidRDefault="005107E3" w:rsidP="00710E34"/>
        </w:tc>
      </w:tr>
    </w:tbl>
    <w:p w:rsidR="001C6347" w:rsidRDefault="002453FF" w:rsidP="005107E3">
      <w:pPr>
        <w:pStyle w:val="Heading2"/>
      </w:pPr>
      <w:r>
        <w:t>Goal:</w:t>
      </w:r>
    </w:p>
    <w:p w:rsidR="005107E3" w:rsidRDefault="005107E3" w:rsidP="005107E3">
      <w:r>
        <w:t>Motivation:</w:t>
      </w:r>
    </w:p>
    <w:tbl>
      <w:tblPr>
        <w:tblStyle w:val="ListTable2"/>
        <w:tblW w:w="5000" w:type="pct"/>
        <w:tblLayout w:type="fixed"/>
        <w:tblLook w:val="04A0" w:firstRow="1" w:lastRow="0" w:firstColumn="1" w:lastColumn="0" w:noHBand="0" w:noVBand="1"/>
      </w:tblPr>
      <w:tblGrid>
        <w:gridCol w:w="6300"/>
        <w:gridCol w:w="2070"/>
        <w:gridCol w:w="2430"/>
      </w:tblGrid>
      <w:tr w:rsidR="005107E3" w:rsidRPr="002453FF" w:rsidTr="00710E3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00" w:type="dxa"/>
          </w:tcPr>
          <w:p w:rsidR="005107E3" w:rsidRPr="002453FF" w:rsidRDefault="005107E3" w:rsidP="00710E34">
            <w:pPr>
              <w:pStyle w:val="Heading3"/>
              <w:outlineLvl w:val="2"/>
              <w:rPr>
                <w:b w:val="0"/>
              </w:rPr>
            </w:pPr>
            <w:r w:rsidRPr="002453FF">
              <w:rPr>
                <w:b w:val="0"/>
              </w:rPr>
              <w:t>Action item</w:t>
            </w:r>
          </w:p>
        </w:tc>
        <w:tc>
          <w:tcPr>
            <w:tcW w:w="2070" w:type="dxa"/>
          </w:tcPr>
          <w:p w:rsidR="005107E3" w:rsidRPr="002453FF" w:rsidRDefault="005107E3" w:rsidP="00710E3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453FF">
              <w:rPr>
                <w:b w:val="0"/>
              </w:rPr>
              <w:t>Due date</w:t>
            </w:r>
          </w:p>
        </w:tc>
        <w:tc>
          <w:tcPr>
            <w:tcW w:w="2430" w:type="dxa"/>
          </w:tcPr>
          <w:p w:rsidR="005107E3" w:rsidRPr="002453FF" w:rsidRDefault="005107E3" w:rsidP="00710E34">
            <w:pPr>
              <w:pStyle w:val="Heading3"/>
              <w:outlineLvl w:val="2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r w:rsidRPr="002453FF">
              <w:rPr>
                <w:b w:val="0"/>
              </w:rPr>
              <w:t>Status</w:t>
            </w:r>
          </w:p>
        </w:tc>
      </w:tr>
      <w:tr w:rsidR="005107E3" w:rsidTr="00710E34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c>
          <w:tcPr>
            <w:tcW w:w="6300" w:type="dxa"/>
          </w:tcPr>
          <w:p w:rsidR="005107E3" w:rsidRDefault="005107E3" w:rsidP="00710E34"/>
        </w:tc>
        <w:sdt>
          <w:sdtPr>
            <w:id w:val="-1223130794"/>
            <w:placeholder>
              <w:docPart w:val="B8CC97E5D6B64A85920EC058D536A5A2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0" w:type="dxa"/>
              </w:tcPr>
              <w:p w:rsidR="005107E3" w:rsidRDefault="005107E3" w:rsidP="00710E34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5107E3" w:rsidRDefault="005107E3" w:rsidP="00710E34"/>
        </w:tc>
      </w:tr>
      <w:tr w:rsidR="005107E3" w:rsidTr="00710E34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c>
          <w:tcPr>
            <w:tcW w:w="6300" w:type="dxa"/>
          </w:tcPr>
          <w:p w:rsidR="005107E3" w:rsidRDefault="005107E3" w:rsidP="00710E34"/>
        </w:tc>
        <w:sdt>
          <w:sdtPr>
            <w:id w:val="728501665"/>
            <w:placeholder>
              <w:docPart w:val="0D4CB9F6C46842A6B522F807AF2DA184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0" w:type="dxa"/>
              </w:tcPr>
              <w:p w:rsidR="005107E3" w:rsidRDefault="005107E3" w:rsidP="00710E34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5107E3" w:rsidRDefault="005107E3" w:rsidP="00710E34"/>
        </w:tc>
      </w:tr>
      <w:tr w:rsidR="005107E3" w:rsidTr="00710E34">
        <w:tblPrEx>
          <w:tblCellMar>
            <w:top w:w="0" w:type="dxa"/>
            <w:left w:w="0" w:type="dxa"/>
            <w:bottom w:w="0" w:type="dxa"/>
            <w:right w:w="0" w:type="dxa"/>
          </w:tblCellMar>
          <w:tblLook w:val="0600" w:firstRow="0" w:lastRow="0" w:firstColumn="0" w:lastColumn="0" w:noHBand="1" w:noVBand="1"/>
        </w:tblPrEx>
        <w:tc>
          <w:tcPr>
            <w:tcW w:w="6300" w:type="dxa"/>
          </w:tcPr>
          <w:p w:rsidR="005107E3" w:rsidRDefault="005107E3" w:rsidP="00710E34"/>
        </w:tc>
        <w:sdt>
          <w:sdtPr>
            <w:id w:val="-97567387"/>
            <w:placeholder>
              <w:docPart w:val="088CD68332DC4AB1B819FF54A72122B1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Content>
            <w:tc>
              <w:tcPr>
                <w:tcW w:w="2070" w:type="dxa"/>
              </w:tcPr>
              <w:p w:rsidR="005107E3" w:rsidRDefault="005107E3" w:rsidP="00710E34">
                <w:r>
                  <w:t>[Due date]</w:t>
                </w:r>
              </w:p>
            </w:tc>
          </w:sdtContent>
        </w:sdt>
        <w:tc>
          <w:tcPr>
            <w:tcW w:w="2430" w:type="dxa"/>
          </w:tcPr>
          <w:p w:rsidR="005107E3" w:rsidRDefault="005107E3" w:rsidP="00710E34"/>
        </w:tc>
      </w:tr>
    </w:tbl>
    <w:p w:rsidR="00175FF1" w:rsidRPr="005107E3" w:rsidRDefault="00175FF1" w:rsidP="00175FF1">
      <w:r>
        <w:lastRenderedPageBreak/>
        <w:t>NOTES:</w:t>
      </w:r>
    </w:p>
    <w:sectPr w:rsidR="00175FF1" w:rsidRPr="005107E3">
      <w:footerReference w:type="default" r:id="rId8"/>
      <w:footerReference w:type="first" r:id="rId9"/>
      <w:pgSz w:w="12240" w:h="15840"/>
      <w:pgMar w:top="72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05C91" w:rsidRDefault="00905C91">
      <w:r>
        <w:separator/>
      </w:r>
    </w:p>
  </w:endnote>
  <w:endnote w:type="continuationSeparator" w:id="0">
    <w:p w:rsidR="00905C91" w:rsidRDefault="00905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6347" w:rsidRDefault="00905C91">
    <w:pPr>
      <w:pStyle w:val="Footer"/>
    </w:pPr>
    <w:r>
      <w:t xml:space="preserve">Page | </w:t>
    </w:r>
    <w:r>
      <w:fldChar w:fldCharType="begin"/>
    </w:r>
    <w:r>
      <w:instrText xml:space="preserve"> PAGE   \* MERGEFORMAT </w:instrText>
    </w:r>
    <w:r>
      <w:fldChar w:fldCharType="separate"/>
    </w:r>
    <w:r w:rsidR="00175FF1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57AA" w:rsidRDefault="005A57AA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right</wp:align>
              </wp:positionH>
              <wp:positionV relativeFrom="bottomMargin">
                <wp:posOffset>-34290</wp:posOffset>
              </wp:positionV>
              <wp:extent cx="6238875" cy="507365"/>
              <wp:effectExtent l="0" t="0" r="0" b="6985"/>
              <wp:wrapNone/>
              <wp:docPr id="164" name="Group 164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38875" cy="507365"/>
                        <a:chOff x="0" y="-47625"/>
                        <a:chExt cx="6172200" cy="354965"/>
                      </a:xfrm>
                    </wpg:grpSpPr>
                    <wps:wsp>
                      <wps:cNvPr id="165" name="Rectangle 165"/>
                      <wps:cNvSpPr/>
                      <wps:spPr>
                        <a:xfrm>
                          <a:off x="22860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66" name="Text Box 166"/>
                      <wps:cNvSpPr txBox="1"/>
                      <wps:spPr>
                        <a:xfrm>
                          <a:off x="0" y="-47625"/>
                          <a:ext cx="5981700" cy="35496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A57AA" w:rsidRDefault="005A57AA">
                            <w:pPr>
                              <w:pStyle w:val="Footer"/>
                            </w:pPr>
                            <w:sdt>
                              <w:sdtPr>
                                <w:rPr>
                                  <w:caps/>
                                  <w:color w:val="E48312" w:themeColor="accent1"/>
                                  <w:sz w:val="20"/>
                                  <w:szCs w:val="20"/>
                                </w:rPr>
                                <w:alias w:val="Title"/>
                                <w:tag w:val=""/>
                                <w:id w:val="-2000573687"/>
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aps/>
                                    <w:color w:val="E48312" w:themeColor="accent1"/>
                                    <w:sz w:val="20"/>
                                    <w:szCs w:val="20"/>
                                  </w:rPr>
                                  <w:t>Janine lombardi</w:t>
                                </w:r>
                              </w:sdtContent>
                            </w:sdt>
                            <w:r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| </w:t>
                            </w:r>
                            <w:sdt>
                              <w:sdtPr>
                                <w:rPr>
                                  <w:color w:val="808080" w:themeColor="background1" w:themeShade="80"/>
                                  <w:sz w:val="20"/>
                                  <w:szCs w:val="20"/>
                                </w:rPr>
                                <w:alias w:val="Subtitle"/>
                                <w:tag w:val=""/>
                                <w:id w:val="-757830567"/>
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<w:text/>
                              </w:sdtPr>
                              <w:sdtContent>
                                <w:r>
                                  <w:rPr>
                                    <w:color w:val="808080" w:themeColor="background1" w:themeShade="80"/>
                                    <w:sz w:val="20"/>
                                    <w:szCs w:val="20"/>
                                  </w:rPr>
                                  <w:t>J9 Leading Solutions</w:t>
                                </w:r>
                              </w:sdtContent>
                            </w:sdt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id="Group 164" o:spid="_x0000_s1026" style="position:absolute;left:0;text-align:left;margin-left:440.05pt;margin-top:-2.7pt;width:491.25pt;height:39.95pt;z-index:251659264;mso-position-horizontal:right;mso-position-horizontal-relative:page;mso-position-vertical-relative:bottom-margin-area;mso-width-relative:margin;mso-height-relative:margin" coordorigin=",-476" coordsize="61722,35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">
              <v:rect id="Rectangle 165" o:spid="_x0000_s1027" style="position:absolute;left:2286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" fillcolor="white [3212]" stroked="f" strokeweight="1.5pt">
                <v:fill opacity="0"/>
                <v:stroke endcap="round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6" o:spid="_x0000_s1028" type="#_x0000_t202" style="position:absolute;top:-476;width:59817;height:354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" filled="f" stroked="f" strokeweight=".5pt">
                <v:textbox inset="0,,0">
                  <w:txbxContent>
                    <w:p w:rsidR="005A57AA" w:rsidRDefault="005A57AA">
                      <w:pPr>
                        <w:pStyle w:val="Footer"/>
                      </w:pPr>
                      <w:sdt>
                        <w:sdtPr>
                          <w:rPr>
                            <w:caps/>
                            <w:color w:val="E48312" w:themeColor="accent1"/>
                            <w:sz w:val="20"/>
                            <w:szCs w:val="20"/>
                          </w:rPr>
                          <w:alias w:val="Title"/>
                          <w:tag w:val=""/>
                          <w:id w:val="-2000573687"/>
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<w:text/>
                        </w:sdtPr>
                        <w:sdtContent>
                          <w:r>
                            <w:rPr>
                              <w:caps/>
                              <w:color w:val="E48312" w:themeColor="accent1"/>
                              <w:sz w:val="20"/>
                              <w:szCs w:val="20"/>
                            </w:rPr>
                            <w:t>Janine lombardi</w:t>
                          </w:r>
                        </w:sdtContent>
                      </w:sdt>
                      <w:r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  <w:t>| </w:t>
                      </w:r>
                      <w:sdt>
                        <w:sdtPr>
                          <w:rPr>
                            <w:color w:val="808080" w:themeColor="background1" w:themeShade="80"/>
                            <w:sz w:val="20"/>
                            <w:szCs w:val="20"/>
                          </w:rPr>
                          <w:alias w:val="Subtitle"/>
                          <w:tag w:val=""/>
                          <w:id w:val="-757830567"/>
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<w:text/>
                        </w:sdtPr>
                        <w:sdtContent>
                          <w:r>
                            <w:rPr>
                              <w:color w:val="808080" w:themeColor="background1" w:themeShade="80"/>
                              <w:sz w:val="20"/>
                              <w:szCs w:val="20"/>
                            </w:rPr>
                            <w:t>J9 Leading Solutions</w:t>
                          </w:r>
                        </w:sdtContent>
                      </w:sdt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05C91" w:rsidRDefault="00905C91">
      <w:r>
        <w:separator/>
      </w:r>
    </w:p>
  </w:footnote>
  <w:footnote w:type="continuationSeparator" w:id="0">
    <w:p w:rsidR="00905C91" w:rsidRDefault="00905C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6BAAD564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A156CD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B24CB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B4C01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284D05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992514A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23405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8D5CA8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F9A50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5349F1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0DC5FD1"/>
    <w:multiLevelType w:val="hybridMultilevel"/>
    <w:tmpl w:val="22C08A5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E3770B"/>
    <w:multiLevelType w:val="hybridMultilevel"/>
    <w:tmpl w:val="50903D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4A44"/>
    <w:rsid w:val="00175FF1"/>
    <w:rsid w:val="001C6347"/>
    <w:rsid w:val="002453FF"/>
    <w:rsid w:val="005107E3"/>
    <w:rsid w:val="005A57AA"/>
    <w:rsid w:val="0074650F"/>
    <w:rsid w:val="00905C91"/>
    <w:rsid w:val="009D4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5342CD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pPr>
      <w:spacing w:before="100" w:after="100"/>
    </w:pPr>
    <w:rPr>
      <w:color w:val="000000" w:themeColor="text1"/>
      <w:sz w:val="18"/>
      <w:szCs w:val="18"/>
    </w:rPr>
  </w:style>
  <w:style w:type="paragraph" w:styleId="Heading1">
    <w:name w:val="heading 1"/>
    <w:basedOn w:val="Normal"/>
    <w:next w:val="Normal"/>
    <w:qFormat/>
    <w:pPr>
      <w:spacing w:before="240" w:after="240"/>
      <w:outlineLvl w:val="0"/>
    </w:pPr>
    <w:rPr>
      <w:rFonts w:asciiTheme="majorHAnsi" w:eastAsiaTheme="majorEastAsia" w:hAnsiTheme="majorHAnsi" w:cstheme="majorBidi"/>
      <w:b/>
      <w:bCs/>
      <w:caps/>
      <w:color w:val="E48312" w:themeColor="accent1"/>
      <w:sz w:val="24"/>
      <w:szCs w:val="24"/>
    </w:rPr>
  </w:style>
  <w:style w:type="paragraph" w:styleId="Heading2">
    <w:name w:val="heading 2"/>
    <w:basedOn w:val="Normal"/>
    <w:next w:val="Normal"/>
    <w:unhideWhenUsed/>
    <w:qFormat/>
    <w:pPr>
      <w:shd w:val="clear" w:color="auto" w:fill="EADBD4" w:themeFill="accent3" w:themeFillTint="33"/>
      <w:spacing w:before="240"/>
      <w:outlineLvl w:val="1"/>
    </w:pPr>
    <w:rPr>
      <w:color w:val="865640" w:themeColor="accent3"/>
      <w:sz w:val="22"/>
      <w:szCs w:val="22"/>
    </w:rPr>
  </w:style>
  <w:style w:type="paragraph" w:styleId="Heading3">
    <w:name w:val="heading 3"/>
    <w:basedOn w:val="Normal"/>
    <w:next w:val="Normal"/>
    <w:unhideWhenUsed/>
    <w:qFormat/>
    <w:pPr>
      <w:outlineLvl w:val="2"/>
    </w:pPr>
    <w:rPr>
      <w:rFonts w:asciiTheme="majorHAnsi" w:eastAsiaTheme="majorEastAsia" w:hAnsiTheme="majorHAnsi" w:cstheme="majorBidi"/>
      <w:color w:val="BD582C" w:themeColor="accent2"/>
    </w:rPr>
  </w:style>
  <w:style w:type="paragraph" w:styleId="Heading4">
    <w:name w:val="heading 4"/>
    <w:basedOn w:val="Heading3"/>
    <w:next w:val="Normal"/>
    <w:link w:val="Heading4Char"/>
    <w:uiPriority w:val="9"/>
    <w:unhideWhenUsed/>
    <w:pPr>
      <w:spacing w:before="240"/>
      <w:outlineLvl w:val="3"/>
    </w:pPr>
    <w:rPr>
      <w:color w:val="644030" w:themeColor="accent3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pPr>
      <w:spacing w:before="240" w:after="60"/>
      <w:outlineLvl w:val="4"/>
    </w:pPr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spacing w:before="240" w:after="60"/>
      <w:outlineLvl w:val="5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40" w:after="60"/>
      <w:outlineLvl w:val="6"/>
    </w:pPr>
    <w:rPr>
      <w:rFonts w:asciiTheme="majorHAnsi" w:eastAsiaTheme="majorEastAsia" w:hAnsiTheme="majorHAnsi" w:cstheme="maj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40" w:after="60"/>
      <w:outlineLvl w:val="7"/>
    </w:pPr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table" w:styleId="GridTable1Light-Accent1">
    <w:name w:val="Grid Table 1 Light Accent 1"/>
    <w:aliases w:val="Employee status"/>
    <w:basedOn w:val="TableNormal"/>
    <w:uiPriority w:val="46"/>
    <w:rPr>
      <w:kern w:val="22"/>
      <w14:ligatures w14:val="standard"/>
    </w:rPr>
    <w:tblPr>
      <w:tblStyleRowBandSize w:val="1"/>
      <w:tblStyleColBandSize w:val="1"/>
      <w:tblBorders>
        <w:insideH w:val="single" w:sz="4" w:space="0" w:color="E48312" w:themeColor="accent1"/>
      </w:tblBorders>
      <w:tblCellMar>
        <w:top w:w="29" w:type="dxa"/>
        <w:bottom w:w="29" w:type="dxa"/>
      </w:tblCellMar>
    </w:tblPr>
    <w:tblStylePr w:type="firstRow">
      <w:rPr>
        <w:b w:val="0"/>
        <w:bCs/>
      </w:rPr>
      <w:tblPr/>
      <w:tcPr>
        <w:tcBorders>
          <w:top w:val="nil"/>
          <w:left w:val="nil"/>
          <w:bottom w:val="single" w:sz="12" w:space="0" w:color="E48312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double" w:sz="2" w:space="0" w:color="F3B46B" w:themeColor="accent1" w:themeTint="99"/>
        </w:tcBorders>
      </w:tcPr>
    </w:tblStylePr>
    <w:tblStylePr w:type="firstCol">
      <w:rPr>
        <w:b w:val="0"/>
        <w:bCs/>
      </w:rPr>
    </w:tblStylePr>
    <w:tblStylePr w:type="lastCol">
      <w:rPr>
        <w:b w:val="0"/>
        <w:bCs/>
      </w:rPr>
    </w:tblStylePr>
  </w:style>
  <w:style w:type="paragraph" w:styleId="Footer">
    <w:name w:val="footer"/>
    <w:basedOn w:val="Normal"/>
    <w:link w:val="FooterChar"/>
    <w:uiPriority w:val="99"/>
    <w:unhideWhenUsed/>
    <w:pPr>
      <w:spacing w:before="80" w:after="80"/>
      <w:jc w:val="right"/>
    </w:pPr>
    <w:rPr>
      <w:color w:val="865640" w:themeColor="accent3"/>
    </w:rPr>
  </w:style>
  <w:style w:type="character" w:customStyle="1" w:styleId="FooterChar">
    <w:name w:val="Footer Char"/>
    <w:basedOn w:val="DefaultParagraphFont"/>
    <w:link w:val="Footer"/>
    <w:uiPriority w:val="99"/>
    <w:rPr>
      <w:color w:val="865640" w:themeColor="accent3"/>
      <w:sz w:val="18"/>
      <w:szCs w:val="18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olor w:val="644030" w:themeColor="accent3" w:themeShade="BF"/>
      <w:sz w:val="18"/>
      <w:szCs w:val="18"/>
    </w:rPr>
  </w:style>
  <w:style w:type="character" w:customStyle="1" w:styleId="Heading5Char">
    <w:name w:val="Heading 5 Char"/>
    <w:basedOn w:val="DefaultParagraphFont"/>
    <w:link w:val="Heading5"/>
    <w:uiPriority w:val="9"/>
    <w:semiHidden/>
    <w:rPr>
      <w:rFonts w:asciiTheme="majorHAnsi" w:eastAsiaTheme="majorEastAsia" w:hAnsiTheme="majorHAnsi" w:cstheme="maj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Pr>
      <w:rFonts w:asciiTheme="majorHAnsi" w:eastAsiaTheme="majorEastAsia" w:hAnsiTheme="majorHAnsi" w:cstheme="majorBidi"/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Pr>
      <w:rFonts w:asciiTheme="majorHAnsi" w:eastAsiaTheme="majorEastAsia" w:hAnsiTheme="majorHAnsi" w:cstheme="maj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Pr>
      <w:rFonts w:asciiTheme="majorHAnsi" w:eastAsiaTheme="majorEastAsia" w:hAnsiTheme="majorHAnsi" w:cstheme="majorBidi"/>
    </w:rPr>
  </w:style>
  <w:style w:type="paragraph" w:styleId="Caption">
    <w:name w:val="caption"/>
    <w:basedOn w:val="Normal"/>
    <w:next w:val="Normal"/>
    <w:uiPriority w:val="35"/>
    <w:semiHidden/>
    <w:unhideWhenUsed/>
    <w:rPr>
      <w:b/>
      <w:bCs/>
      <w:color w:val="404040" w:themeColor="text1" w:themeTint="BF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  <w:style w:type="table" w:styleId="TableGrid">
    <w:name w:val="Table Grid"/>
    <w:basedOn w:val="TableNormal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ogo">
    <w:name w:val="Logo"/>
    <w:basedOn w:val="Normal"/>
    <w:qFormat/>
    <w:pPr>
      <w:jc w:val="center"/>
    </w:pPr>
    <w:rPr>
      <w:noProof/>
    </w:rPr>
  </w:style>
  <w:style w:type="table" w:styleId="GridTable1Light">
    <w:name w:val="Grid Table 1 Light"/>
    <w:basedOn w:val="TableNormal"/>
    <w:uiPriority w:val="4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PlainTable2">
    <w:name w:val="Plain Table 2"/>
    <w:basedOn w:val="TableNormal"/>
    <w:uiPriority w:val="42"/>
    <w:tblPr>
      <w:tblStyleRowBandSize w:val="1"/>
      <w:tblStyleColBandSize w:val="1"/>
      <w:tblBorders>
        <w:top w:val="single" w:sz="4" w:space="0" w:color="F4DCD1" w:themeColor="accent2" w:themeTint="33"/>
        <w:bottom w:val="single" w:sz="4" w:space="0" w:color="F4DCD1" w:themeColor="accent2" w:themeTint="33"/>
        <w:insideH w:val="single" w:sz="4" w:space="0" w:color="F4DCD1" w:themeColor="accent2" w:themeTint="33"/>
      </w:tblBorders>
      <w:tblCellMar>
        <w:top w:w="29" w:type="dxa"/>
        <w:bottom w:w="29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ListTable1Light-Accent6">
    <w:name w:val="List Table 1 Light Accent 6"/>
    <w:basedOn w:val="TableNormal"/>
    <w:uiPriority w:val="46"/>
    <w:tblPr>
      <w:tblStyleRowBandSize w:val="1"/>
      <w:tblStyleColBandSize w:val="1"/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BEC6B7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EC6B7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9ECE7" w:themeFill="accent6" w:themeFillTint="33"/>
      </w:tcPr>
    </w:tblStylePr>
    <w:tblStylePr w:type="band1Horz">
      <w:tblPr/>
      <w:tcPr>
        <w:shd w:val="clear" w:color="auto" w:fill="E9ECE7" w:themeFill="accent6" w:themeFillTint="33"/>
      </w:tcPr>
    </w:tblStylePr>
  </w:style>
  <w:style w:type="table" w:styleId="ListTable6Colorful">
    <w:name w:val="List Table 6 Colorful"/>
    <w:basedOn w:val="TableNormal"/>
    <w:uiPriority w:val="51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  <w:tblCellMar>
        <w:top w:w="29" w:type="dxa"/>
        <w:bottom w:w="29" w:type="dxa"/>
      </w:tblCellMar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">
    <w:name w:val="List Table 2"/>
    <w:basedOn w:val="TableNormal"/>
    <w:uiPriority w:val="47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2">
    <w:name w:val="List Table 2 Accent 2"/>
    <w:basedOn w:val="TableNormal"/>
    <w:uiPriority w:val="47"/>
    <w:tblPr>
      <w:tblStyleRowBandSize w:val="1"/>
      <w:tblStyleColBandSize w:val="1"/>
      <w:tblBorders>
        <w:top w:val="single" w:sz="4" w:space="0" w:color="DF9778" w:themeColor="accent2" w:themeTint="99"/>
        <w:bottom w:val="single" w:sz="4" w:space="0" w:color="DF9778" w:themeColor="accent2" w:themeTint="99"/>
        <w:insideH w:val="single" w:sz="4" w:space="0" w:color="DF9778" w:themeColor="accent2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DCD1" w:themeFill="accent2" w:themeFillTint="33"/>
      </w:tcPr>
    </w:tblStylePr>
    <w:tblStylePr w:type="band1Horz">
      <w:tblPr/>
      <w:tcPr>
        <w:shd w:val="clear" w:color="auto" w:fill="F4DCD1" w:themeFill="accent2" w:themeFillTint="33"/>
      </w:tcPr>
    </w:tblStylePr>
  </w:style>
  <w:style w:type="table" w:styleId="ListTable2-Accent1">
    <w:name w:val="List Table 2 Accent 1"/>
    <w:basedOn w:val="TableNormal"/>
    <w:uiPriority w:val="47"/>
    <w:tblPr>
      <w:tblStyleRowBandSize w:val="1"/>
      <w:tblStyleColBandSize w:val="1"/>
      <w:tblBorders>
        <w:top w:val="single" w:sz="4" w:space="0" w:color="F3B46B" w:themeColor="accent1" w:themeTint="99"/>
        <w:bottom w:val="single" w:sz="4" w:space="0" w:color="F3B46B" w:themeColor="accent1" w:themeTint="99"/>
        <w:insideH w:val="single" w:sz="4" w:space="0" w:color="F3B46B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6CD" w:themeFill="accent1" w:themeFillTint="33"/>
      </w:tcPr>
    </w:tblStylePr>
    <w:tblStylePr w:type="band1Horz">
      <w:tblPr/>
      <w:tcPr>
        <w:shd w:val="clear" w:color="auto" w:fill="FBE6CD" w:themeFill="accent1" w:themeFillTint="33"/>
      </w:tcPr>
    </w:tblStylePr>
  </w:style>
  <w:style w:type="table" w:styleId="ListTable2-Accent3">
    <w:name w:val="List Table 2 Accent 3"/>
    <w:basedOn w:val="TableNormal"/>
    <w:uiPriority w:val="47"/>
    <w:tblPr>
      <w:tblStyleRowBandSize w:val="1"/>
      <w:tblStyleColBandSize w:val="1"/>
      <w:tblBorders>
        <w:top w:val="single" w:sz="4" w:space="0" w:color="C29480" w:themeColor="accent3" w:themeTint="99"/>
        <w:bottom w:val="single" w:sz="4" w:space="0" w:color="C29480" w:themeColor="accent3" w:themeTint="99"/>
        <w:insideH w:val="single" w:sz="4" w:space="0" w:color="C29480" w:themeColor="accent3" w:themeTint="99"/>
      </w:tblBorders>
      <w:tblCellMar>
        <w:top w:w="29" w:type="dxa"/>
        <w:bottom w:w="29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DBD4" w:themeFill="accent3" w:themeFillTint="33"/>
      </w:tcPr>
    </w:tblStylePr>
    <w:tblStylePr w:type="band1Horz">
      <w:tblPr/>
      <w:tcPr>
        <w:shd w:val="clear" w:color="auto" w:fill="EADBD4" w:themeFill="accent3" w:themeFillTint="33"/>
      </w:tcPr>
    </w:tblStylePr>
  </w:style>
  <w:style w:type="paragraph" w:styleId="Subtitle">
    <w:name w:val="Subtitle"/>
    <w:basedOn w:val="Normal"/>
    <w:next w:val="Normal"/>
    <w:link w:val="SubtitleChar"/>
    <w:uiPriority w:val="11"/>
    <w:semiHidden/>
    <w:unhideWhenUsed/>
    <w:pPr>
      <w:numPr>
        <w:ilvl w:val="1"/>
      </w:numPr>
      <w:spacing w:after="160"/>
    </w:pPr>
    <w:rPr>
      <w:color w:val="5A5A5A" w:themeColor="text1" w:themeTint="A5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semiHidden/>
    <w:rPr>
      <w:rFonts w:asciiTheme="minorHAnsi" w:eastAsiaTheme="minorEastAsia" w:hAnsiTheme="minorHAnsi" w:cstheme="minorBidi"/>
      <w:color w:val="5A5A5A" w:themeColor="text1" w:themeTint="A5"/>
      <w:spacing w:val="15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paragraph" w:customStyle="1" w:styleId="Companyname">
    <w:name w:val="Company name"/>
    <w:basedOn w:val="Normal"/>
    <w:next w:val="Normal"/>
    <w:qFormat/>
    <w:pPr>
      <w:spacing w:before="0" w:after="0"/>
      <w:jc w:val="center"/>
    </w:pPr>
    <w:rPr>
      <w:b/>
      <w:bCs/>
      <w:color w:val="49533D" w:themeColor="text2" w:themeShade="BF"/>
      <w:sz w:val="28"/>
      <w:szCs w:val="28"/>
    </w:rPr>
  </w:style>
  <w:style w:type="character" w:customStyle="1" w:styleId="HeaderChar">
    <w:name w:val="Header Char"/>
    <w:basedOn w:val="DefaultParagraphFont"/>
    <w:link w:val="Header"/>
    <w:uiPriority w:val="99"/>
    <w:rPr>
      <w:color w:val="000000" w:themeColor="tex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ine\AppData\Roaming\Microsoft\Templates\Employee%20status%20repor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A46FA5A16294015975DD26C4E43E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5AC6D6-6E12-4C31-86BD-3CB6322E23C4}"/>
      </w:docPartPr>
      <w:docPartBody>
        <w:p w:rsidR="00000000" w:rsidRDefault="00C105F1">
          <w:pPr>
            <w:pStyle w:val="4A46FA5A16294015975DD26C4E43EED4"/>
          </w:pPr>
          <w:r>
            <w:t>[Company Name]</w:t>
          </w:r>
        </w:p>
      </w:docPartBody>
    </w:docPart>
    <w:docPart>
      <w:docPartPr>
        <w:name w:val="C5ED01E5C3724E679AAAFA51EEF080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7E23A2-A30A-4FA3-9F3F-D279B929E4D4}"/>
      </w:docPartPr>
      <w:docPartBody>
        <w:p w:rsidR="00000000" w:rsidRDefault="00C105F1">
          <w:pPr>
            <w:pStyle w:val="C5ED01E5C3724E679AAAFA51EEF08075"/>
          </w:pPr>
          <w:r>
            <w:t>[Due date]</w:t>
          </w:r>
        </w:p>
      </w:docPartBody>
    </w:docPart>
    <w:docPart>
      <w:docPartPr>
        <w:name w:val="33A617D67D29446F9801D3C5477343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1D4F98-9961-440C-8C61-4495E6771DB8}"/>
      </w:docPartPr>
      <w:docPartBody>
        <w:p w:rsidR="00000000" w:rsidRDefault="003037F5" w:rsidP="003037F5">
          <w:pPr>
            <w:pStyle w:val="33A617D67D29446F9801D3C54773434D"/>
          </w:pPr>
          <w:r>
            <w:t>[Due date]</w:t>
          </w:r>
        </w:p>
      </w:docPartBody>
    </w:docPart>
    <w:docPart>
      <w:docPartPr>
        <w:name w:val="FF816AADE65A402EBBF0679B78E109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26F1E7-02E6-4C2C-B3A9-E02FEAB0CACD}"/>
      </w:docPartPr>
      <w:docPartBody>
        <w:p w:rsidR="00000000" w:rsidRDefault="003037F5" w:rsidP="003037F5">
          <w:pPr>
            <w:pStyle w:val="FF816AADE65A402EBBF0679B78E109FD"/>
          </w:pPr>
          <w:r>
            <w:t>[Due date]</w:t>
          </w:r>
        </w:p>
      </w:docPartBody>
    </w:docPart>
    <w:docPart>
      <w:docPartPr>
        <w:name w:val="B8CC97E5D6B64A85920EC058D536A5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515349-29DF-4D57-B153-1AB272B710B5}"/>
      </w:docPartPr>
      <w:docPartBody>
        <w:p w:rsidR="00000000" w:rsidRDefault="003037F5" w:rsidP="003037F5">
          <w:pPr>
            <w:pStyle w:val="B8CC97E5D6B64A85920EC058D536A5A2"/>
          </w:pPr>
          <w:r>
            <w:t>[Due date]</w:t>
          </w:r>
        </w:p>
      </w:docPartBody>
    </w:docPart>
    <w:docPart>
      <w:docPartPr>
        <w:name w:val="0D4CB9F6C46842A6B522F807AF2DA1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B6D825-3F87-4CDB-9FA9-B0E9AF149D82}"/>
      </w:docPartPr>
      <w:docPartBody>
        <w:p w:rsidR="00000000" w:rsidRDefault="003037F5" w:rsidP="003037F5">
          <w:pPr>
            <w:pStyle w:val="0D4CB9F6C46842A6B522F807AF2DA184"/>
          </w:pPr>
          <w:r>
            <w:t>[Due date]</w:t>
          </w:r>
        </w:p>
      </w:docPartBody>
    </w:docPart>
    <w:docPart>
      <w:docPartPr>
        <w:name w:val="5713DCA55FE649C49E03534CA9686C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F05A45-7517-4111-8F7F-8C06DA9A0E6B}"/>
      </w:docPartPr>
      <w:docPartBody>
        <w:p w:rsidR="00000000" w:rsidRDefault="003037F5" w:rsidP="003037F5">
          <w:pPr>
            <w:pStyle w:val="5713DCA55FE649C49E03534CA9686C4A"/>
          </w:pPr>
          <w:r>
            <w:t>[Due date]</w:t>
          </w:r>
        </w:p>
      </w:docPartBody>
    </w:docPart>
    <w:docPart>
      <w:docPartPr>
        <w:name w:val="088CD68332DC4AB1B819FF54A7212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E70AD0-7FAC-4891-9C5D-EA3FC9EFAC0C}"/>
      </w:docPartPr>
      <w:docPartBody>
        <w:p w:rsidR="00000000" w:rsidRDefault="003037F5" w:rsidP="003037F5">
          <w:pPr>
            <w:pStyle w:val="088CD68332DC4AB1B819FF54A72122B1"/>
          </w:pPr>
          <w:r>
            <w:t>[Due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37F5"/>
    <w:rsid w:val="003037F5"/>
    <w:rsid w:val="00C10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4A46FA5A16294015975DD26C4E43EED4">
    <w:name w:val="4A46FA5A16294015975DD26C4E43EED4"/>
  </w:style>
  <w:style w:type="paragraph" w:customStyle="1" w:styleId="19489226A9E84AB2B60F1A7D6D9D0608">
    <w:name w:val="19489226A9E84AB2B60F1A7D6D9D0608"/>
  </w:style>
  <w:style w:type="paragraph" w:customStyle="1" w:styleId="3DD0D4B776E9470D9C935146C4CFCE5F">
    <w:name w:val="3DD0D4B776E9470D9C935146C4CFCE5F"/>
  </w:style>
  <w:style w:type="paragraph" w:customStyle="1" w:styleId="C5ED01E5C3724E679AAAFA51EEF08075">
    <w:name w:val="C5ED01E5C3724E679AAAFA51EEF08075"/>
  </w:style>
  <w:style w:type="paragraph" w:customStyle="1" w:styleId="BF8034ABA6D44356A281CF337169C3B5">
    <w:name w:val="BF8034ABA6D44356A281CF337169C3B5"/>
  </w:style>
  <w:style w:type="paragraph" w:customStyle="1" w:styleId="EF2CF7D515F9443FACF56152C8EF9CC7">
    <w:name w:val="EF2CF7D515F9443FACF56152C8EF9CC7"/>
  </w:style>
  <w:style w:type="paragraph" w:customStyle="1" w:styleId="33A617D67D29446F9801D3C54773434D">
    <w:name w:val="33A617D67D29446F9801D3C54773434D"/>
    <w:rsid w:val="003037F5"/>
  </w:style>
  <w:style w:type="paragraph" w:customStyle="1" w:styleId="FF816AADE65A402EBBF0679B78E109FD">
    <w:name w:val="FF816AADE65A402EBBF0679B78E109FD"/>
    <w:rsid w:val="003037F5"/>
  </w:style>
  <w:style w:type="paragraph" w:customStyle="1" w:styleId="B8CC97E5D6B64A85920EC058D536A5A2">
    <w:name w:val="B8CC97E5D6B64A85920EC058D536A5A2"/>
    <w:rsid w:val="003037F5"/>
  </w:style>
  <w:style w:type="paragraph" w:customStyle="1" w:styleId="0D4CB9F6C46842A6B522F807AF2DA184">
    <w:name w:val="0D4CB9F6C46842A6B522F807AF2DA184"/>
    <w:rsid w:val="003037F5"/>
  </w:style>
  <w:style w:type="paragraph" w:customStyle="1" w:styleId="2CEAF015FD7443549B34557252D3186E">
    <w:name w:val="2CEAF015FD7443549B34557252D3186E"/>
    <w:rsid w:val="003037F5"/>
  </w:style>
  <w:style w:type="paragraph" w:customStyle="1" w:styleId="82C1635CEB0648DE979945F86B9439E9">
    <w:name w:val="82C1635CEB0648DE979945F86B9439E9"/>
    <w:rsid w:val="003037F5"/>
  </w:style>
  <w:style w:type="paragraph" w:customStyle="1" w:styleId="2C445A52EBE9497BB88A81C84AE7914C">
    <w:name w:val="2C445A52EBE9497BB88A81C84AE7914C"/>
    <w:rsid w:val="003037F5"/>
  </w:style>
  <w:style w:type="paragraph" w:customStyle="1" w:styleId="28DF7367A7F14195BEB9E53E2AB3CF0F">
    <w:name w:val="28DF7367A7F14195BEB9E53E2AB3CF0F"/>
    <w:rsid w:val="003037F5"/>
  </w:style>
  <w:style w:type="paragraph" w:customStyle="1" w:styleId="5713DCA55FE649C49E03534CA9686C4A">
    <w:name w:val="5713DCA55FE649C49E03534CA9686C4A"/>
    <w:rsid w:val="003037F5"/>
  </w:style>
  <w:style w:type="paragraph" w:customStyle="1" w:styleId="088CD68332DC4AB1B819FF54A72122B1">
    <w:name w:val="088CD68332DC4AB1B819FF54A72122B1"/>
    <w:rsid w:val="003037F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Ion Boardroom">
  <a:themeElements>
    <a:clrScheme name="Orange">
      <a:dk1>
        <a:srgbClr val="000000"/>
      </a:dk1>
      <a:lt1>
        <a:sysClr val="window" lastClr="FFFFFF"/>
      </a:lt1>
      <a:dk2>
        <a:srgbClr val="637052"/>
      </a:dk2>
      <a:lt2>
        <a:srgbClr val="CCDDEA"/>
      </a:lt2>
      <a:accent1>
        <a:srgbClr val="E48312"/>
      </a:accent1>
      <a:accent2>
        <a:srgbClr val="BD582C"/>
      </a:accent2>
      <a:accent3>
        <a:srgbClr val="865640"/>
      </a:accent3>
      <a:accent4>
        <a:srgbClr val="9B8357"/>
      </a:accent4>
      <a:accent5>
        <a:srgbClr val="C2BC80"/>
      </a:accent5>
      <a:accent6>
        <a:srgbClr val="94A088"/>
      </a:accent6>
      <a:hlink>
        <a:srgbClr val="2998E3"/>
      </a:hlink>
      <a:folHlink>
        <a:srgbClr val="8C8C8C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ion-Auditorium-Staging22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8000"/>
                <a:hueMod val="124000"/>
                <a:satMod val="148000"/>
                <a:lumMod val="124000"/>
              </a:schemeClr>
            </a:gs>
            <a:gs pos="100000">
              <a:schemeClr val="phClr">
                <a:shade val="76000"/>
                <a:hueMod val="89000"/>
                <a:satMod val="164000"/>
                <a:lumMod val="5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91000"/>
                <a:satMod val="164000"/>
                <a:lumMod val="74000"/>
              </a:schemeClr>
              <a:schemeClr val="phClr">
                <a:hueMod val="124000"/>
                <a:satMod val="140000"/>
                <a:lumMod val="14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on Boardroom" id="{FC33163D-4339-46B1-8EED-24C834239D99}" vid="{B8502691-933B-45FE-8764-BA278511EF27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5F9A227A-C5E4-4840-A8DC-ADCAA98679B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Employee status report</Template>
  <TotalTime>0</TotalTime>
  <Pages>2</Pages>
  <Words>92</Words>
  <Characters>528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Janine lombardi</vt:lpstr>
    </vt:vector>
  </TitlesOfParts>
  <LinksUpToDate>false</LinksUpToDate>
  <CharactersWithSpaces>619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Janine lombardi</dc:title>
  <dc:subject>J9 Leading Solutions</dc:subject>
  <dc:creator/>
  <cp:keywords/>
  <cp:lastModifiedBy/>
  <cp:revision>1</cp:revision>
  <dcterms:created xsi:type="dcterms:W3CDTF">2016-12-21T01:54:00Z</dcterms:created>
  <dcterms:modified xsi:type="dcterms:W3CDTF">2016-12-21T02:29:00Z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TC034630639991</vt:lpwstr>
  </property>
</Properties>
</file>